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65C0" w14:textId="77777777" w:rsidR="00C304F8" w:rsidRPr="004D0BFB" w:rsidRDefault="00C304F8" w:rsidP="004D0BFB">
      <w:pPr>
        <w:rPr>
          <w:rStyle w:val="Textoennegrita"/>
          <w:rFonts w:ascii="Cambria" w:hAnsi="Cambria"/>
          <w:sz w:val="32"/>
          <w:szCs w:val="32"/>
        </w:rPr>
      </w:pPr>
    </w:p>
    <w:p w14:paraId="0DED698B" w14:textId="68E2B240" w:rsidR="00C304F8" w:rsidRPr="004D0BFB" w:rsidRDefault="00A40789" w:rsidP="004D0BFB">
      <w:pPr>
        <w:pStyle w:val="Tituloarticulo"/>
        <w:rPr>
          <w:rStyle w:val="Textoennegrita"/>
        </w:rPr>
      </w:pPr>
      <w:proofErr w:type="spellStart"/>
      <w:r>
        <w:rPr>
          <w:rStyle w:val="Textoennegrita"/>
        </w:rPr>
        <w:t>Article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title</w:t>
      </w:r>
      <w:proofErr w:type="spellEnd"/>
    </w:p>
    <w:p w14:paraId="7EE90C05" w14:textId="77777777" w:rsidR="007F48A0" w:rsidRPr="004D0BFB" w:rsidRDefault="007F48A0" w:rsidP="004D0BFB">
      <w:pPr>
        <w:jc w:val="center"/>
        <w:rPr>
          <w:rStyle w:val="Textoennegrita"/>
          <w:rFonts w:ascii="Cambria" w:hAnsi="Cambria"/>
          <w:b w:val="0"/>
          <w:sz w:val="32"/>
          <w:szCs w:val="32"/>
        </w:rPr>
      </w:pPr>
    </w:p>
    <w:p w14:paraId="4D7F1A12" w14:textId="77777777" w:rsidR="007F48A0" w:rsidRPr="004D0BFB" w:rsidRDefault="007F48A0" w:rsidP="004D0BFB">
      <w:pPr>
        <w:jc w:val="center"/>
        <w:rPr>
          <w:rStyle w:val="Textoennegrita"/>
          <w:rFonts w:ascii="Cambria" w:hAnsi="Cambria"/>
          <w:b w:val="0"/>
        </w:rPr>
      </w:pPr>
      <w:r w:rsidRPr="004D0BFB">
        <w:rPr>
          <w:rStyle w:val="Textoennegrita"/>
          <w:rFonts w:ascii="Cambria" w:hAnsi="Cambria"/>
          <w:b w:val="0"/>
        </w:rPr>
        <w:t>Autor</w:t>
      </w:r>
      <w:r w:rsidR="00F361E7" w:rsidRPr="004D0BFB">
        <w:rPr>
          <w:rStyle w:val="Refdenotaalpie"/>
          <w:rFonts w:ascii="Cambria" w:hAnsi="Cambria"/>
          <w:bCs w:val="0"/>
        </w:rPr>
        <w:footnoteReference w:id="1"/>
      </w:r>
    </w:p>
    <w:p w14:paraId="201800EE" w14:textId="0F25781A" w:rsidR="007F48A0" w:rsidRPr="004D0BFB" w:rsidRDefault="007F48A0" w:rsidP="004D0BFB">
      <w:pPr>
        <w:jc w:val="center"/>
        <w:rPr>
          <w:rStyle w:val="Textoennegrita"/>
          <w:rFonts w:ascii="Cambria" w:hAnsi="Cambria"/>
          <w:b w:val="0"/>
        </w:rPr>
      </w:pPr>
      <w:proofErr w:type="spellStart"/>
      <w:r w:rsidRPr="004D0BFB">
        <w:rPr>
          <w:rStyle w:val="Textoennegrita"/>
          <w:rFonts w:ascii="Cambria" w:hAnsi="Cambria"/>
          <w:b w:val="0"/>
        </w:rPr>
        <w:t>Universi</w:t>
      </w:r>
      <w:r w:rsidR="00A40789">
        <w:rPr>
          <w:rStyle w:val="Textoennegrita"/>
          <w:rFonts w:ascii="Cambria" w:hAnsi="Cambria"/>
          <w:b w:val="0"/>
        </w:rPr>
        <w:t>ty</w:t>
      </w:r>
      <w:proofErr w:type="spellEnd"/>
    </w:p>
    <w:p w14:paraId="53E85C83" w14:textId="382EEA38" w:rsidR="007F48A0" w:rsidRPr="004D0BFB" w:rsidRDefault="00A40789" w:rsidP="004D0BFB">
      <w:pPr>
        <w:jc w:val="center"/>
        <w:rPr>
          <w:rStyle w:val="Textoennegrita"/>
          <w:rFonts w:ascii="Cambria" w:hAnsi="Cambria"/>
          <w:b w:val="0"/>
        </w:rPr>
      </w:pPr>
      <w:r>
        <w:rPr>
          <w:rStyle w:val="Textoennegrita"/>
          <w:rFonts w:ascii="Cambria" w:hAnsi="Cambria"/>
          <w:b w:val="0"/>
        </w:rPr>
        <w:t>email</w:t>
      </w:r>
    </w:p>
    <w:p w14:paraId="1431F452" w14:textId="77777777" w:rsidR="00EF0F9C" w:rsidRPr="004D0BFB" w:rsidRDefault="00EF0F9C" w:rsidP="004D0BFB">
      <w:pPr>
        <w:jc w:val="center"/>
        <w:rPr>
          <w:rStyle w:val="Textoennegrita"/>
          <w:rFonts w:ascii="Cambria" w:hAnsi="Cambria"/>
          <w:b w:val="0"/>
        </w:rPr>
      </w:pPr>
    </w:p>
    <w:p w14:paraId="5B76A263" w14:textId="77777777" w:rsidR="00EF0F9C" w:rsidRPr="004D0BFB" w:rsidRDefault="00EF0F9C" w:rsidP="004D0BFB">
      <w:pPr>
        <w:jc w:val="center"/>
        <w:rPr>
          <w:rStyle w:val="Textoennegrita"/>
          <w:rFonts w:ascii="Cambria" w:hAnsi="Cambria"/>
          <w:b w:val="0"/>
        </w:rPr>
      </w:pPr>
    </w:p>
    <w:p w14:paraId="71409D6F" w14:textId="77777777" w:rsidR="00EF0F9C" w:rsidRPr="004D0BFB" w:rsidRDefault="008E4D7D" w:rsidP="004D0BFB">
      <w:pPr>
        <w:jc w:val="center"/>
        <w:rPr>
          <w:rStyle w:val="Textoennegrita"/>
          <w:rFonts w:ascii="Cambria" w:hAnsi="Cambria"/>
          <w:b w:val="0"/>
          <w:sz w:val="20"/>
          <w:szCs w:val="20"/>
        </w:rPr>
      </w:pPr>
      <w:r w:rsidRPr="004D0BFB">
        <w:rPr>
          <w:rStyle w:val="Textoennegrita"/>
          <w:rFonts w:ascii="Cambria" w:hAnsi="Cambria"/>
          <w:b w:val="0"/>
          <w:sz w:val="20"/>
          <w:szCs w:val="20"/>
        </w:rPr>
        <w:t>Recepción: -------Revisión: ------- Aceptación: -----------</w:t>
      </w:r>
      <w:r w:rsidR="00EF0F9C" w:rsidRPr="004D0BFB">
        <w:rPr>
          <w:rStyle w:val="Textoennegrita"/>
          <w:rFonts w:ascii="Cambria" w:hAnsi="Cambria"/>
          <w:b w:val="0"/>
          <w:sz w:val="20"/>
          <w:szCs w:val="20"/>
        </w:rPr>
        <w:t xml:space="preserve"> P</w:t>
      </w:r>
      <w:r w:rsidRPr="004D0BFB">
        <w:rPr>
          <w:rStyle w:val="Textoennegrita"/>
          <w:rFonts w:ascii="Cambria" w:hAnsi="Cambria"/>
          <w:b w:val="0"/>
          <w:sz w:val="20"/>
          <w:szCs w:val="20"/>
        </w:rPr>
        <w:t>ublicación: --------</w:t>
      </w:r>
    </w:p>
    <w:p w14:paraId="56E493A0" w14:textId="77777777" w:rsidR="00C304F8" w:rsidRPr="004D0BFB" w:rsidRDefault="00C304F8" w:rsidP="004D0BFB">
      <w:pPr>
        <w:rPr>
          <w:rStyle w:val="Textoennegrita"/>
        </w:rPr>
      </w:pPr>
    </w:p>
    <w:p w14:paraId="1A0034F9" w14:textId="77777777" w:rsidR="00C304F8" w:rsidRPr="004D0BFB" w:rsidRDefault="00C304F8" w:rsidP="004D0BFB">
      <w:pPr>
        <w:rPr>
          <w:rStyle w:val="Textoennegrita"/>
          <w:b w:val="0"/>
          <w:bCs/>
        </w:rPr>
      </w:pPr>
    </w:p>
    <w:p w14:paraId="14FCF1C0" w14:textId="77777777" w:rsidR="00C304F8" w:rsidRPr="004D0BFB" w:rsidRDefault="00C304F8" w:rsidP="004D0BFB">
      <w:pPr>
        <w:rPr>
          <w:rStyle w:val="Textoennegrita"/>
        </w:rPr>
      </w:pPr>
    </w:p>
    <w:p w14:paraId="46D31C8E" w14:textId="77777777" w:rsidR="00E351B8" w:rsidRPr="004D0BFB" w:rsidRDefault="00E351B8" w:rsidP="004D0BFB">
      <w:pPr>
        <w:rPr>
          <w:rStyle w:val="Textoennegrita"/>
        </w:rPr>
      </w:pPr>
    </w:p>
    <w:p w14:paraId="2BFB4A34" w14:textId="77777777" w:rsidR="009246ED" w:rsidRPr="004D0BFB" w:rsidRDefault="009246ED" w:rsidP="004D0BFB">
      <w:pPr>
        <w:rPr>
          <w:rStyle w:val="Textoennegrita"/>
        </w:rPr>
      </w:pPr>
    </w:p>
    <w:p w14:paraId="625A85D4" w14:textId="02D03296" w:rsidR="00C304F8" w:rsidRPr="004D0BFB" w:rsidRDefault="00A40789" w:rsidP="004D0BFB">
      <w:pPr>
        <w:pStyle w:val="Seccin1"/>
      </w:pPr>
      <w:proofErr w:type="spellStart"/>
      <w:r>
        <w:t>Abstract</w:t>
      </w:r>
      <w:proofErr w:type="spellEnd"/>
      <w:r w:rsidR="00DB40AB" w:rsidRPr="004D0BFB">
        <w:t xml:space="preserve"> (</w:t>
      </w:r>
      <w:proofErr w:type="spellStart"/>
      <w:r w:rsidR="00DB40AB" w:rsidRPr="004D0BFB">
        <w:t>m</w:t>
      </w:r>
      <w:r>
        <w:t>aximun</w:t>
      </w:r>
      <w:proofErr w:type="spellEnd"/>
      <w:r>
        <w:t xml:space="preserve"> 300 </w:t>
      </w:r>
      <w:proofErr w:type="spellStart"/>
      <w:r>
        <w:t>words</w:t>
      </w:r>
      <w:proofErr w:type="spellEnd"/>
      <w:r>
        <w:t>)</w:t>
      </w:r>
    </w:p>
    <w:p w14:paraId="45CD0728" w14:textId="2B98176F" w:rsidR="00EF0F9C" w:rsidRPr="004D0BFB" w:rsidRDefault="00EF0F9C" w:rsidP="004D0BFB">
      <w:r w:rsidRPr="004D0BFB">
        <w:t>Text</w:t>
      </w:r>
    </w:p>
    <w:p w14:paraId="1928E313" w14:textId="77777777" w:rsidR="00A40789" w:rsidRPr="00F42C82" w:rsidRDefault="00A40789" w:rsidP="00A40789">
      <w:pPr>
        <w:rPr>
          <w:rStyle w:val="Textoennegrita"/>
          <w:lang w:val="en-US"/>
        </w:rPr>
      </w:pPr>
      <w:r w:rsidRPr="00F42C82">
        <w:rPr>
          <w:rStyle w:val="Textoennegrita"/>
          <w:lang w:val="en-US"/>
        </w:rPr>
        <w:t xml:space="preserve">Keywords: </w:t>
      </w:r>
      <w:r w:rsidRPr="00F42C82">
        <w:rPr>
          <w:lang w:val="en-US"/>
        </w:rPr>
        <w:t xml:space="preserve">keyword, keyword, keyword, </w:t>
      </w:r>
    </w:p>
    <w:p w14:paraId="2B13C470" w14:textId="77777777" w:rsidR="00082349" w:rsidRPr="004D0BFB" w:rsidRDefault="00082349" w:rsidP="004D0BFB"/>
    <w:p w14:paraId="3063D6AD" w14:textId="77777777" w:rsidR="00082349" w:rsidRPr="00A40789" w:rsidRDefault="00082349" w:rsidP="004D0BFB">
      <w:pPr>
        <w:rPr>
          <w:rFonts w:eastAsia="MS Mincho"/>
          <w:lang w:val="fr-FR" w:eastAsia="ja-JP"/>
        </w:rPr>
      </w:pPr>
      <w:proofErr w:type="spellStart"/>
      <w:r w:rsidRPr="00A40789">
        <w:rPr>
          <w:rFonts w:eastAsia="MS Mincho"/>
          <w:lang w:val="fr-FR" w:eastAsia="ja-JP"/>
        </w:rPr>
        <w:t>Summary</w:t>
      </w:r>
      <w:proofErr w:type="spellEnd"/>
    </w:p>
    <w:p w14:paraId="72AB6FBD" w14:textId="77777777" w:rsidR="00A40789" w:rsidRPr="00A40789" w:rsidRDefault="00082349" w:rsidP="00A40789">
      <w:pPr>
        <w:spacing w:after="0"/>
        <w:rPr>
          <w:lang w:val="fr-FR"/>
        </w:rPr>
      </w:pPr>
      <w:r w:rsidRPr="00A40789">
        <w:rPr>
          <w:lang w:val="fr-FR"/>
        </w:rPr>
        <w:t>1. Introduction</w:t>
      </w:r>
    </w:p>
    <w:p w14:paraId="1BFA39B9" w14:textId="77777777" w:rsidR="00A40789" w:rsidRPr="00A40789" w:rsidRDefault="00082349" w:rsidP="00A40789">
      <w:pPr>
        <w:spacing w:after="0"/>
        <w:rPr>
          <w:lang w:val="fr-FR"/>
        </w:rPr>
      </w:pPr>
      <w:r w:rsidRPr="00A40789">
        <w:rPr>
          <w:lang w:val="fr-FR"/>
        </w:rPr>
        <w:t>2. Exposition</w:t>
      </w:r>
    </w:p>
    <w:p w14:paraId="7FD84BDE" w14:textId="60306208" w:rsidR="00A40789" w:rsidRPr="00A40789" w:rsidRDefault="00082349" w:rsidP="00A40789">
      <w:pPr>
        <w:spacing w:after="0"/>
        <w:rPr>
          <w:lang w:val="fr-FR"/>
        </w:rPr>
      </w:pPr>
      <w:r w:rsidRPr="00A40789">
        <w:rPr>
          <w:lang w:val="fr-FR"/>
        </w:rPr>
        <w:t xml:space="preserve">3. </w:t>
      </w:r>
      <w:r w:rsidR="00A40789" w:rsidRPr="00A40789">
        <w:rPr>
          <w:lang w:val="fr-FR"/>
        </w:rPr>
        <w:t>Conclusi</w:t>
      </w:r>
      <w:r w:rsidR="00A40789">
        <w:rPr>
          <w:lang w:val="fr-FR"/>
        </w:rPr>
        <w:t>o</w:t>
      </w:r>
      <w:r w:rsidR="00A40789" w:rsidRPr="00A40789">
        <w:rPr>
          <w:lang w:val="fr-FR"/>
        </w:rPr>
        <w:t>n</w:t>
      </w:r>
    </w:p>
    <w:p w14:paraId="012F8A76" w14:textId="3B2DAF96" w:rsidR="00082349" w:rsidRDefault="00082349" w:rsidP="00A40789">
      <w:pPr>
        <w:spacing w:after="0"/>
        <w:rPr>
          <w:lang w:val="fr-FR"/>
        </w:rPr>
      </w:pPr>
      <w:r w:rsidRPr="00A40789">
        <w:rPr>
          <w:lang w:val="fr-FR"/>
        </w:rPr>
        <w:t>4. Bibliography</w:t>
      </w:r>
    </w:p>
    <w:p w14:paraId="62B5EFCC" w14:textId="485041A1" w:rsidR="00A40789" w:rsidRDefault="00A40789" w:rsidP="00A40789">
      <w:pPr>
        <w:spacing w:after="0"/>
        <w:rPr>
          <w:lang w:val="fr-FR"/>
        </w:rPr>
      </w:pPr>
      <w:r>
        <w:rPr>
          <w:lang w:val="fr-FR"/>
        </w:rPr>
        <w:t>5. …</w:t>
      </w:r>
    </w:p>
    <w:p w14:paraId="6FB26E79" w14:textId="77777777" w:rsidR="00A40789" w:rsidRPr="00A40789" w:rsidRDefault="00A40789" w:rsidP="004D0BFB">
      <w:pPr>
        <w:rPr>
          <w:lang w:val="fr-FR"/>
        </w:rPr>
      </w:pPr>
    </w:p>
    <w:p w14:paraId="17DF7BA7" w14:textId="77777777" w:rsidR="00E351B8" w:rsidRPr="00A40789" w:rsidRDefault="00E351B8" w:rsidP="004D0BFB">
      <w:pPr>
        <w:rPr>
          <w:lang w:val="fr-FR"/>
        </w:rPr>
      </w:pPr>
    </w:p>
    <w:p w14:paraId="739784A4" w14:textId="5EBADFA3" w:rsidR="00372B8E" w:rsidRPr="004D0BFB" w:rsidRDefault="00E351B8" w:rsidP="004D0BFB">
      <w:pPr>
        <w:pStyle w:val="Parrafonivel1"/>
      </w:pPr>
      <w:r w:rsidRPr="004D0BFB">
        <w:t xml:space="preserve">1. </w:t>
      </w:r>
      <w:r w:rsidR="00A40789">
        <w:t>introduction</w:t>
      </w:r>
    </w:p>
    <w:p w14:paraId="16C87E28" w14:textId="2A58E80E" w:rsidR="00372B8E" w:rsidRPr="004D0BFB" w:rsidRDefault="004830FF" w:rsidP="004D0BFB">
      <w:pPr>
        <w:pStyle w:val="Parrafo2"/>
      </w:pPr>
      <w:r w:rsidRPr="004D0BFB">
        <w:t>1.1</w:t>
      </w:r>
      <w:r w:rsidR="00372B8E" w:rsidRPr="004D0BFB">
        <w:t xml:space="preserve">. </w:t>
      </w:r>
      <w:proofErr w:type="spellStart"/>
      <w:r w:rsidR="00A40789">
        <w:t>Introduction</w:t>
      </w:r>
      <w:proofErr w:type="spellEnd"/>
    </w:p>
    <w:p w14:paraId="249C7610" w14:textId="6C5055B5" w:rsidR="00EB5326" w:rsidRPr="00F42C82" w:rsidRDefault="00EB5326" w:rsidP="004D0BFB">
      <w:pPr>
        <w:pStyle w:val="Parrafo3"/>
        <w:rPr>
          <w:lang w:val="en-US"/>
        </w:rPr>
      </w:pPr>
      <w:r w:rsidRPr="004D0BFB">
        <w:t xml:space="preserve">1.1.1. </w:t>
      </w:r>
      <w:r w:rsidR="00A40789">
        <w:rPr>
          <w:lang w:val="en-US"/>
        </w:rPr>
        <w:t>Introduction</w:t>
      </w:r>
    </w:p>
    <w:p w14:paraId="2169F9C3" w14:textId="77777777" w:rsidR="007F48A0" w:rsidRPr="00F42C82" w:rsidRDefault="007F48A0" w:rsidP="004D0BFB">
      <w:pPr>
        <w:rPr>
          <w:lang w:val="en-US"/>
        </w:rPr>
      </w:pPr>
    </w:p>
    <w:p w14:paraId="799F7F49" w14:textId="32F17AB3" w:rsidR="007F48A0" w:rsidRPr="00F42C82" w:rsidRDefault="00372B8E" w:rsidP="00A40789">
      <w:pPr>
        <w:pStyle w:val="Parrafonivel1"/>
        <w:rPr>
          <w:lang w:val="en-US"/>
        </w:rPr>
      </w:pPr>
      <w:r w:rsidRPr="00F42C82">
        <w:rPr>
          <w:lang w:val="en-US"/>
        </w:rPr>
        <w:t xml:space="preserve">2. </w:t>
      </w:r>
      <w:r w:rsidR="00A40789">
        <w:rPr>
          <w:lang w:val="en-US"/>
        </w:rPr>
        <w:t>development</w:t>
      </w:r>
    </w:p>
    <w:p w14:paraId="76E2FE5D" w14:textId="77777777" w:rsidR="007F48A0" w:rsidRPr="00F42C82" w:rsidRDefault="007F48A0" w:rsidP="004D0BFB">
      <w:pPr>
        <w:rPr>
          <w:lang w:val="en-US"/>
        </w:rPr>
      </w:pPr>
    </w:p>
    <w:p w14:paraId="7D4536E2" w14:textId="273ACE4C" w:rsidR="007F48A0" w:rsidRPr="00F42C82" w:rsidRDefault="00372B8E" w:rsidP="00A40789">
      <w:pPr>
        <w:pStyle w:val="Parrafonivel1"/>
        <w:rPr>
          <w:lang w:val="en-US"/>
        </w:rPr>
      </w:pPr>
      <w:r w:rsidRPr="00F42C82">
        <w:rPr>
          <w:lang w:val="en-US"/>
        </w:rPr>
        <w:t xml:space="preserve">3. </w:t>
      </w:r>
      <w:r w:rsidR="007F48A0" w:rsidRPr="00F42C82">
        <w:rPr>
          <w:lang w:val="en-US"/>
        </w:rPr>
        <w:t>CONCLUSI</w:t>
      </w:r>
      <w:r w:rsidR="00A40789">
        <w:rPr>
          <w:lang w:val="en-US"/>
        </w:rPr>
        <w:t>o</w:t>
      </w:r>
      <w:r w:rsidR="007F48A0" w:rsidRPr="00F42C82">
        <w:rPr>
          <w:lang w:val="en-US"/>
        </w:rPr>
        <w:t>N</w:t>
      </w:r>
    </w:p>
    <w:p w14:paraId="63577B1A" w14:textId="77777777" w:rsidR="007F48A0" w:rsidRPr="00F42C82" w:rsidRDefault="007F48A0" w:rsidP="004D0BFB">
      <w:pPr>
        <w:rPr>
          <w:lang w:val="en-US"/>
        </w:rPr>
      </w:pPr>
    </w:p>
    <w:p w14:paraId="2E1A9027" w14:textId="77816019" w:rsidR="007F48A0" w:rsidRPr="00F42C82" w:rsidRDefault="00372B8E" w:rsidP="00A40789">
      <w:pPr>
        <w:pStyle w:val="Parrafonivel1"/>
        <w:rPr>
          <w:lang w:val="en-US"/>
        </w:rPr>
      </w:pPr>
      <w:r w:rsidRPr="00F42C82">
        <w:rPr>
          <w:lang w:val="en-US"/>
        </w:rPr>
        <w:t xml:space="preserve">4. </w:t>
      </w:r>
      <w:r w:rsidR="007F48A0" w:rsidRPr="00F42C82">
        <w:rPr>
          <w:lang w:val="en-US"/>
        </w:rPr>
        <w:t>BIBLIOGRA</w:t>
      </w:r>
      <w:r w:rsidR="00A40789">
        <w:rPr>
          <w:lang w:val="en-US"/>
        </w:rPr>
        <w:t>phy</w:t>
      </w:r>
    </w:p>
    <w:p w14:paraId="4C18FDBC" w14:textId="77777777" w:rsidR="00517870" w:rsidRPr="00F42C82" w:rsidRDefault="00517870" w:rsidP="004D0BFB">
      <w:pPr>
        <w:rPr>
          <w:lang w:val="en-US"/>
        </w:rPr>
      </w:pPr>
    </w:p>
    <w:p w14:paraId="75CAFFC4" w14:textId="77777777" w:rsidR="00517870" w:rsidRPr="00F42C82" w:rsidRDefault="00517870" w:rsidP="004D0BFB">
      <w:pPr>
        <w:rPr>
          <w:lang w:val="en-US"/>
        </w:rPr>
      </w:pPr>
    </w:p>
    <w:p w14:paraId="07C306AE" w14:textId="77777777" w:rsidR="00517870" w:rsidRPr="00F42C82" w:rsidRDefault="00517870" w:rsidP="004D0BFB">
      <w:pPr>
        <w:rPr>
          <w:lang w:val="en-US"/>
        </w:rPr>
      </w:pPr>
    </w:p>
    <w:p w14:paraId="5FE3FA14" w14:textId="77777777" w:rsidR="00517870" w:rsidRPr="00F42C82" w:rsidRDefault="00517870" w:rsidP="004D0BFB">
      <w:pPr>
        <w:rPr>
          <w:lang w:val="en-US"/>
        </w:rPr>
      </w:pPr>
    </w:p>
    <w:p w14:paraId="47FDCC4C" w14:textId="77777777" w:rsidR="00517870" w:rsidRPr="00F42C82" w:rsidRDefault="00517870" w:rsidP="004D0BFB">
      <w:pPr>
        <w:rPr>
          <w:lang w:val="en-US"/>
        </w:rPr>
      </w:pPr>
    </w:p>
    <w:p w14:paraId="6E936330" w14:textId="77777777" w:rsidR="00517870" w:rsidRPr="00F42C82" w:rsidRDefault="00517870" w:rsidP="004D0BFB">
      <w:pPr>
        <w:rPr>
          <w:lang w:val="en-US"/>
        </w:rPr>
      </w:pPr>
    </w:p>
    <w:p w14:paraId="275111A3" w14:textId="77777777" w:rsidR="00517870" w:rsidRPr="00F42C82" w:rsidRDefault="00517870" w:rsidP="004D0BFB">
      <w:pPr>
        <w:rPr>
          <w:lang w:val="en-US"/>
        </w:rPr>
      </w:pPr>
    </w:p>
    <w:p w14:paraId="6C1E74F3" w14:textId="77777777" w:rsidR="00517870" w:rsidRPr="00F42C82" w:rsidRDefault="00517870" w:rsidP="004D0BFB">
      <w:pPr>
        <w:rPr>
          <w:lang w:val="en-US"/>
        </w:rPr>
      </w:pPr>
    </w:p>
    <w:p w14:paraId="67798D34" w14:textId="77777777" w:rsidR="00517870" w:rsidRPr="00F42C82" w:rsidRDefault="00517870" w:rsidP="004D0BFB">
      <w:pPr>
        <w:rPr>
          <w:lang w:val="en-US"/>
        </w:rPr>
      </w:pPr>
    </w:p>
    <w:p w14:paraId="3D2AF8B4" w14:textId="77777777" w:rsidR="00517870" w:rsidRPr="00F42C82" w:rsidRDefault="00517870" w:rsidP="004D0BFB">
      <w:pPr>
        <w:rPr>
          <w:lang w:val="en-US"/>
        </w:rPr>
      </w:pPr>
    </w:p>
    <w:p w14:paraId="3493F20D" w14:textId="77777777" w:rsidR="00517870" w:rsidRPr="00F42C82" w:rsidRDefault="00805CAA" w:rsidP="004D0BFB">
      <w:pPr>
        <w:rPr>
          <w:lang w:val="en-US"/>
        </w:rPr>
      </w:pPr>
      <w:r w:rsidRPr="00F42C82">
        <w:rPr>
          <w:lang w:val="en-US"/>
        </w:rPr>
        <w:br w:type="page"/>
      </w:r>
    </w:p>
    <w:p w14:paraId="2AB99C57" w14:textId="77777777" w:rsidR="00517870" w:rsidRPr="00F42C82" w:rsidRDefault="00517870" w:rsidP="004D0BFB">
      <w:pPr>
        <w:rPr>
          <w:lang w:val="en-US"/>
        </w:rPr>
      </w:pPr>
    </w:p>
    <w:p w14:paraId="2DAF7140" w14:textId="77777777" w:rsidR="00DE3594" w:rsidRPr="00F42C82" w:rsidRDefault="004D0BFB" w:rsidP="004D0BFB">
      <w:pPr>
        <w:rPr>
          <w:b/>
          <w:lang w:val="en-US"/>
        </w:rPr>
      </w:pPr>
      <w:r>
        <w:rPr>
          <w:noProof/>
          <w:lang w:val="es-ES" w:eastAsia="zh-TW"/>
        </w:rPr>
        <w:drawing>
          <wp:inline distT="0" distB="0" distL="0" distR="0" wp14:anchorId="78C8A571" wp14:editId="447FD71D">
            <wp:extent cx="835025" cy="294005"/>
            <wp:effectExtent l="19050" t="0" r="3175" b="0"/>
            <wp:docPr id="5" name="Imagen 1" descr="C:\Users\CuartoGuille\Documents\AAAAUNED\AAASOCIEDAD ESTUDIOS INSTITUCIONALES\REVISTA\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uartoGuille\Documents\AAAAUNED\AAASOCIEDAD ESTUDIOS INSTITUCIONALES\REVISTA\88x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594" w:rsidRPr="00F42C82">
        <w:rPr>
          <w:color w:val="111111"/>
          <w:shd w:val="clear" w:color="auto" w:fill="FFFFFF"/>
          <w:lang w:val="en-US"/>
        </w:rPr>
        <w:t xml:space="preserve"> This work is licensed under a </w:t>
      </w:r>
      <w:hyperlink r:id="rId9" w:history="1">
        <w:r w:rsidR="00DE3594" w:rsidRPr="00F42C82">
          <w:rPr>
            <w:rStyle w:val="Hipervnculo"/>
            <w:color w:val="EECCCC"/>
            <w:sz w:val="17"/>
            <w:szCs w:val="17"/>
            <w:shd w:val="clear" w:color="auto" w:fill="660000"/>
            <w:lang w:val="en-US"/>
          </w:rPr>
          <w:t xml:space="preserve">Creative Commons Attribution 3.0 </w:t>
        </w:r>
        <w:proofErr w:type="spellStart"/>
        <w:r w:rsidR="00DE3594" w:rsidRPr="00F42C82">
          <w:rPr>
            <w:rStyle w:val="Hipervnculo"/>
            <w:color w:val="EECCCC"/>
            <w:sz w:val="17"/>
            <w:szCs w:val="17"/>
            <w:shd w:val="clear" w:color="auto" w:fill="660000"/>
            <w:lang w:val="en-US"/>
          </w:rPr>
          <w:t>Unported</w:t>
        </w:r>
        <w:proofErr w:type="spellEnd"/>
        <w:r w:rsidR="00DE3594" w:rsidRPr="00F42C82">
          <w:rPr>
            <w:rStyle w:val="Hipervnculo"/>
            <w:color w:val="EECCCC"/>
            <w:sz w:val="17"/>
            <w:szCs w:val="17"/>
            <w:shd w:val="clear" w:color="auto" w:fill="660000"/>
            <w:lang w:val="en-US"/>
          </w:rPr>
          <w:t xml:space="preserve"> License</w:t>
        </w:r>
      </w:hyperlink>
    </w:p>
    <w:p w14:paraId="3E986E34" w14:textId="77777777" w:rsidR="00517870" w:rsidRPr="00F42C82" w:rsidRDefault="00517870" w:rsidP="004D0BFB">
      <w:pPr>
        <w:rPr>
          <w:lang w:val="en-US"/>
        </w:rPr>
      </w:pPr>
    </w:p>
    <w:sectPr w:rsidR="00517870" w:rsidRPr="00F42C82" w:rsidSect="00CF1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A637" w14:textId="77777777" w:rsidR="00070A1D" w:rsidRDefault="00070A1D" w:rsidP="004D0BFB">
      <w:r>
        <w:separator/>
      </w:r>
    </w:p>
  </w:endnote>
  <w:endnote w:type="continuationSeparator" w:id="0">
    <w:p w14:paraId="466F9A93" w14:textId="77777777" w:rsidR="00070A1D" w:rsidRDefault="00070A1D" w:rsidP="004D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Kabel 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D2FB" w14:textId="77777777" w:rsidR="008B5518" w:rsidRPr="004D0BFB" w:rsidRDefault="00517870" w:rsidP="004D0BFB">
    <w:pPr>
      <w:pStyle w:val="Piedepgina"/>
      <w:rPr>
        <w:rFonts w:ascii="Cambria" w:hAnsi="Cambria"/>
        <w:sz w:val="20"/>
        <w:szCs w:val="20"/>
        <w:lang w:eastAsia="es-ES"/>
      </w:rPr>
    </w:pPr>
    <w:r w:rsidRPr="004D0BFB">
      <w:rPr>
        <w:rFonts w:ascii="Cambria" w:hAnsi="Cambria"/>
        <w:sz w:val="20"/>
        <w:szCs w:val="20"/>
      </w:rPr>
      <w:t>XX</w:t>
    </w:r>
    <w:r w:rsidR="00CF178A" w:rsidRPr="004D0BFB">
      <w:rPr>
        <w:rFonts w:ascii="Cambria" w:hAnsi="Cambria"/>
        <w:sz w:val="20"/>
        <w:szCs w:val="20"/>
      </w:rPr>
      <w:t xml:space="preserve">      </w:t>
    </w:r>
    <w:r w:rsidR="008B5518" w:rsidRPr="004D0BFB">
      <w:rPr>
        <w:rFonts w:ascii="Cambria" w:hAnsi="Cambria"/>
        <w:sz w:val="20"/>
        <w:szCs w:val="20"/>
      </w:rPr>
      <w:t xml:space="preserve">                                                                                           </w:t>
    </w:r>
    <w:r w:rsidR="00DD197D" w:rsidRPr="004D0BFB">
      <w:rPr>
        <w:rFonts w:ascii="Cambria" w:hAnsi="Cambria"/>
        <w:sz w:val="20"/>
        <w:szCs w:val="20"/>
      </w:rPr>
      <w:t xml:space="preserve">                                           </w:t>
    </w:r>
    <w:r w:rsidR="008B5518" w:rsidRPr="004D0BFB">
      <w:rPr>
        <w:rFonts w:ascii="Cambria" w:hAnsi="Cambria"/>
        <w:sz w:val="20"/>
        <w:szCs w:val="20"/>
      </w:rPr>
      <w:t xml:space="preserve">                           </w:t>
    </w:r>
    <w:r w:rsidR="008B5518" w:rsidRPr="004D0BFB">
      <w:rPr>
        <w:rFonts w:ascii="Cambria" w:hAnsi="Cambria"/>
        <w:sz w:val="20"/>
        <w:szCs w:val="20"/>
        <w:lang w:val="es-ES" w:eastAsia="es-ES"/>
      </w:rPr>
      <w:t xml:space="preserve">ISSN: </w:t>
    </w:r>
    <w:r w:rsidR="000638FE" w:rsidRPr="004D0BFB">
      <w:rPr>
        <w:rFonts w:ascii="Cambria" w:hAnsi="Cambria"/>
        <w:sz w:val="20"/>
        <w:szCs w:val="20"/>
        <w:lang w:eastAsia="es-ES"/>
      </w:rPr>
      <w:t>2386-8694</w:t>
    </w:r>
  </w:p>
  <w:p w14:paraId="0C43A96C" w14:textId="77777777" w:rsidR="008B5518" w:rsidRDefault="008B5518" w:rsidP="004D0B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3D06" w14:textId="77777777" w:rsidR="00EA36B4" w:rsidRPr="000638FE" w:rsidRDefault="00C304F8" w:rsidP="004D0BFB">
    <w:pPr>
      <w:pStyle w:val="Piedepgina"/>
      <w:rPr>
        <w:lang w:eastAsia="es-ES"/>
      </w:rPr>
    </w:pPr>
    <w:r>
      <w:rPr>
        <w:lang w:val="es-ES" w:eastAsia="es-ES"/>
      </w:rPr>
      <w:t>ISSN:</w:t>
    </w:r>
    <w:r w:rsidR="00872C7A">
      <w:rPr>
        <w:lang w:val="es-ES" w:eastAsia="es-ES"/>
      </w:rPr>
      <w:t xml:space="preserve"> </w:t>
    </w:r>
    <w:r w:rsidR="000638FE" w:rsidRPr="000638FE">
      <w:rPr>
        <w:lang w:eastAsia="es-ES"/>
      </w:rPr>
      <w:t>2386-8694</w:t>
    </w:r>
    <w:r w:rsidR="008B5518" w:rsidRPr="00DD197D">
      <w:rPr>
        <w:lang w:val="es-ES" w:eastAsia="es-ES"/>
      </w:rPr>
      <w:t xml:space="preserve">                                                                                                                              </w:t>
    </w:r>
    <w:r>
      <w:rPr>
        <w:lang w:val="es-ES" w:eastAsia="es-ES"/>
      </w:rPr>
      <w:t xml:space="preserve">                       </w:t>
    </w:r>
    <w:r>
      <w:t>XX</w:t>
    </w:r>
  </w:p>
  <w:p w14:paraId="535800D8" w14:textId="77777777" w:rsidR="00EA36B4" w:rsidRPr="00DD197D" w:rsidRDefault="00EA36B4" w:rsidP="004D0B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6652" w14:textId="77777777" w:rsidR="004D0BFB" w:rsidRDefault="004D0B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9B32" w14:textId="77777777" w:rsidR="00070A1D" w:rsidRDefault="00070A1D" w:rsidP="004D0BFB">
      <w:r>
        <w:separator/>
      </w:r>
    </w:p>
  </w:footnote>
  <w:footnote w:type="continuationSeparator" w:id="0">
    <w:p w14:paraId="7DB88C28" w14:textId="77777777" w:rsidR="00070A1D" w:rsidRDefault="00070A1D" w:rsidP="004D0BFB">
      <w:r>
        <w:continuationSeparator/>
      </w:r>
    </w:p>
  </w:footnote>
  <w:footnote w:id="1">
    <w:p w14:paraId="35A9374D" w14:textId="23ACDBD7" w:rsidR="00F361E7" w:rsidRPr="00F361E7" w:rsidRDefault="00F361E7" w:rsidP="004D0B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A40789">
        <w:rPr>
          <w:lang w:val="es-ES"/>
        </w:rPr>
        <w:t>Short resume autor.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28"/>
      <w:gridCol w:w="1143"/>
    </w:tblGrid>
    <w:tr w:rsidR="00B64AA1" w14:paraId="1E67F7EB" w14:textId="77777777" w:rsidTr="00B64AA1">
      <w:trPr>
        <w:trHeight w:val="288"/>
      </w:trPr>
      <w:tc>
        <w:tcPr>
          <w:tcW w:w="8142" w:type="dxa"/>
        </w:tcPr>
        <w:p w14:paraId="5BDDE036" w14:textId="77777777" w:rsidR="00B64AA1" w:rsidRPr="00B03FA3" w:rsidRDefault="00B64AA1" w:rsidP="004D0BFB">
          <w:pPr>
            <w:pStyle w:val="Encabezado"/>
            <w:rPr>
              <w:lang w:eastAsia="ko-KR"/>
            </w:rPr>
          </w:pPr>
          <w:r>
            <w:rPr>
              <w:lang w:eastAsia="ko-KR"/>
            </w:rPr>
            <w:t xml:space="preserve">ESTUDIOS INSTITUCIONALES, VOL. 3, Nº 5 [Páginas </w:t>
          </w:r>
          <w:r w:rsidR="00D221B3">
            <w:rPr>
              <w:lang w:eastAsia="ko-KR"/>
            </w:rPr>
            <w:t>XX-XX</w:t>
          </w:r>
          <w:r w:rsidRPr="008A3B56">
            <w:rPr>
              <w:lang w:eastAsia="ko-KR"/>
            </w:rPr>
            <w:t xml:space="preserve">]  </w:t>
          </w:r>
        </w:p>
      </w:tc>
      <w:tc>
        <w:tcPr>
          <w:tcW w:w="1159" w:type="dxa"/>
        </w:tcPr>
        <w:p w14:paraId="69EF5A4C" w14:textId="77777777" w:rsidR="00B64AA1" w:rsidRPr="008A3B56" w:rsidRDefault="00B64AA1" w:rsidP="004D0BFB">
          <w:pPr>
            <w:pStyle w:val="Encabezado"/>
            <w:rPr>
              <w:color w:val="4F81BD"/>
            </w:rPr>
          </w:pPr>
          <w:r>
            <w:t>2016</w:t>
          </w:r>
        </w:p>
      </w:tc>
    </w:tr>
  </w:tbl>
  <w:p w14:paraId="159EB1D7" w14:textId="77777777" w:rsidR="008B5518" w:rsidRDefault="008B5518" w:rsidP="004D0B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27"/>
      <w:gridCol w:w="1144"/>
    </w:tblGrid>
    <w:tr w:rsidR="00B64AA1" w14:paraId="3FBA9EE6" w14:textId="77777777" w:rsidTr="00B64AA1">
      <w:trPr>
        <w:trHeight w:val="288"/>
      </w:trPr>
      <w:tc>
        <w:tcPr>
          <w:tcW w:w="8142" w:type="dxa"/>
        </w:tcPr>
        <w:p w14:paraId="55BF27C2" w14:textId="77777777" w:rsidR="00B64AA1" w:rsidRPr="00B03FA3" w:rsidRDefault="00B64AA1" w:rsidP="004D0BFB">
          <w:pPr>
            <w:pStyle w:val="Encabezado"/>
            <w:rPr>
              <w:lang w:eastAsia="ko-KR"/>
            </w:rPr>
          </w:pPr>
          <w:r>
            <w:rPr>
              <w:lang w:eastAsia="ko-KR"/>
            </w:rPr>
            <w:t>E</w:t>
          </w:r>
          <w:r w:rsidR="00872C7A">
            <w:rPr>
              <w:lang w:eastAsia="ko-KR"/>
            </w:rPr>
            <w:t xml:space="preserve">STUDIOS INSTITUCIONALES, VOL. </w:t>
          </w:r>
          <w:r w:rsidR="00555D72">
            <w:rPr>
              <w:lang w:eastAsia="ko-KR"/>
            </w:rPr>
            <w:t>X</w:t>
          </w:r>
          <w:r w:rsidR="00872C7A">
            <w:rPr>
              <w:lang w:eastAsia="ko-KR"/>
            </w:rPr>
            <w:t xml:space="preserve">, Nº </w:t>
          </w:r>
          <w:r w:rsidR="00555D72">
            <w:rPr>
              <w:lang w:eastAsia="ko-KR"/>
            </w:rPr>
            <w:t>X [</w:t>
          </w:r>
          <w:r>
            <w:rPr>
              <w:lang w:eastAsia="ko-KR"/>
            </w:rPr>
            <w:t xml:space="preserve">Páginas </w:t>
          </w:r>
          <w:r w:rsidR="00D221B3">
            <w:rPr>
              <w:lang w:eastAsia="ko-KR"/>
            </w:rPr>
            <w:t>XX-XX</w:t>
          </w:r>
          <w:r w:rsidRPr="008A3B56">
            <w:rPr>
              <w:lang w:eastAsia="ko-KR"/>
            </w:rPr>
            <w:t xml:space="preserve">]  </w:t>
          </w:r>
        </w:p>
      </w:tc>
      <w:tc>
        <w:tcPr>
          <w:tcW w:w="1159" w:type="dxa"/>
        </w:tcPr>
        <w:p w14:paraId="21652149" w14:textId="77777777" w:rsidR="00B64AA1" w:rsidRPr="008A3B56" w:rsidRDefault="00B64AA1" w:rsidP="004D0BFB">
          <w:pPr>
            <w:pStyle w:val="Encabezado"/>
            <w:rPr>
              <w:color w:val="4F81BD"/>
            </w:rPr>
          </w:pPr>
          <w:r>
            <w:t>201</w:t>
          </w:r>
          <w:r w:rsidR="00872C7A">
            <w:t>X</w:t>
          </w:r>
        </w:p>
      </w:tc>
    </w:tr>
  </w:tbl>
  <w:p w14:paraId="756EABED" w14:textId="77777777" w:rsidR="00EA36B4" w:rsidRPr="00EA36B4" w:rsidRDefault="00EA36B4" w:rsidP="004D0B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9BE7" w14:textId="77777777" w:rsidR="004D0BFB" w:rsidRDefault="004D0B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781"/>
    <w:multiLevelType w:val="hybridMultilevel"/>
    <w:tmpl w:val="29006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A48"/>
    <w:multiLevelType w:val="hybridMultilevel"/>
    <w:tmpl w:val="B71A1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F1841"/>
    <w:multiLevelType w:val="hybridMultilevel"/>
    <w:tmpl w:val="772419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CF6"/>
    <w:multiLevelType w:val="hybridMultilevel"/>
    <w:tmpl w:val="C1CC4482"/>
    <w:lvl w:ilvl="0" w:tplc="0416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20667"/>
    <w:multiLevelType w:val="hybridMultilevel"/>
    <w:tmpl w:val="7CF406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6746E"/>
    <w:multiLevelType w:val="hybridMultilevel"/>
    <w:tmpl w:val="8BC21A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50AAE8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E1347"/>
    <w:multiLevelType w:val="hybridMultilevel"/>
    <w:tmpl w:val="2A30FE56"/>
    <w:lvl w:ilvl="0" w:tplc="DC820272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B07659"/>
    <w:multiLevelType w:val="hybridMultilevel"/>
    <w:tmpl w:val="0C34759A"/>
    <w:lvl w:ilvl="0" w:tplc="0416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CB0903"/>
    <w:multiLevelType w:val="hybridMultilevel"/>
    <w:tmpl w:val="0176693E"/>
    <w:lvl w:ilvl="0" w:tplc="AD3691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E257C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9D4D8C"/>
    <w:multiLevelType w:val="hybridMultilevel"/>
    <w:tmpl w:val="914C745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A33208"/>
    <w:multiLevelType w:val="hybridMultilevel"/>
    <w:tmpl w:val="41D4E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073DF"/>
    <w:multiLevelType w:val="hybridMultilevel"/>
    <w:tmpl w:val="AEF2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A4034"/>
    <w:multiLevelType w:val="hybridMultilevel"/>
    <w:tmpl w:val="43904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565CB"/>
    <w:multiLevelType w:val="hybridMultilevel"/>
    <w:tmpl w:val="E4762B3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7522F"/>
    <w:multiLevelType w:val="hybridMultilevel"/>
    <w:tmpl w:val="F5FA2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912A6"/>
    <w:multiLevelType w:val="hybridMultilevel"/>
    <w:tmpl w:val="879C036A"/>
    <w:lvl w:ilvl="0" w:tplc="4C3AB1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5ECD"/>
    <w:multiLevelType w:val="hybridMultilevel"/>
    <w:tmpl w:val="97F05D6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93249"/>
    <w:multiLevelType w:val="hybridMultilevel"/>
    <w:tmpl w:val="D3A053F0"/>
    <w:lvl w:ilvl="0" w:tplc="9ADC53F8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44305D"/>
    <w:multiLevelType w:val="hybridMultilevel"/>
    <w:tmpl w:val="4C36087E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7174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290925">
    <w:abstractNumId w:val="5"/>
  </w:num>
  <w:num w:numId="3" w16cid:durableId="1048993966">
    <w:abstractNumId w:val="9"/>
  </w:num>
  <w:num w:numId="4" w16cid:durableId="382103909">
    <w:abstractNumId w:val="1"/>
  </w:num>
  <w:num w:numId="5" w16cid:durableId="796604397">
    <w:abstractNumId w:val="13"/>
  </w:num>
  <w:num w:numId="6" w16cid:durableId="546378153">
    <w:abstractNumId w:val="18"/>
  </w:num>
  <w:num w:numId="7" w16cid:durableId="431122846">
    <w:abstractNumId w:val="4"/>
  </w:num>
  <w:num w:numId="8" w16cid:durableId="1485969181">
    <w:abstractNumId w:val="7"/>
  </w:num>
  <w:num w:numId="9" w16cid:durableId="1654530807">
    <w:abstractNumId w:val="3"/>
  </w:num>
  <w:num w:numId="10" w16cid:durableId="1853834940">
    <w:abstractNumId w:val="17"/>
  </w:num>
  <w:num w:numId="11" w16cid:durableId="1124813255">
    <w:abstractNumId w:val="6"/>
  </w:num>
  <w:num w:numId="12" w16cid:durableId="2045666597">
    <w:abstractNumId w:val="11"/>
  </w:num>
  <w:num w:numId="13" w16cid:durableId="2029871656">
    <w:abstractNumId w:val="16"/>
  </w:num>
  <w:num w:numId="14" w16cid:durableId="1491361465">
    <w:abstractNumId w:val="15"/>
  </w:num>
  <w:num w:numId="15" w16cid:durableId="605772935">
    <w:abstractNumId w:val="2"/>
  </w:num>
  <w:num w:numId="16" w16cid:durableId="1403722075">
    <w:abstractNumId w:val="0"/>
  </w:num>
  <w:num w:numId="17" w16cid:durableId="2036883038">
    <w:abstractNumId w:val="12"/>
  </w:num>
  <w:num w:numId="18" w16cid:durableId="1188759431">
    <w:abstractNumId w:val="14"/>
  </w:num>
  <w:num w:numId="19" w16cid:durableId="902981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12"/>
    <w:rsid w:val="000015CF"/>
    <w:rsid w:val="000208DF"/>
    <w:rsid w:val="00020ED0"/>
    <w:rsid w:val="000227D8"/>
    <w:rsid w:val="00022CF7"/>
    <w:rsid w:val="000231F6"/>
    <w:rsid w:val="00035BF4"/>
    <w:rsid w:val="000505EF"/>
    <w:rsid w:val="0005404D"/>
    <w:rsid w:val="00055A85"/>
    <w:rsid w:val="0006012E"/>
    <w:rsid w:val="0006375E"/>
    <w:rsid w:val="000638FE"/>
    <w:rsid w:val="0006692D"/>
    <w:rsid w:val="00070A1D"/>
    <w:rsid w:val="000820B3"/>
    <w:rsid w:val="00082349"/>
    <w:rsid w:val="0008272C"/>
    <w:rsid w:val="000900CD"/>
    <w:rsid w:val="00091749"/>
    <w:rsid w:val="000A0547"/>
    <w:rsid w:val="000B02B0"/>
    <w:rsid w:val="000B4773"/>
    <w:rsid w:val="000B6E60"/>
    <w:rsid w:val="000B7560"/>
    <w:rsid w:val="000C19E9"/>
    <w:rsid w:val="000C461A"/>
    <w:rsid w:val="000C5DAB"/>
    <w:rsid w:val="000C6550"/>
    <w:rsid w:val="000D27D4"/>
    <w:rsid w:val="000D6FFD"/>
    <w:rsid w:val="000E44AA"/>
    <w:rsid w:val="000E4DA5"/>
    <w:rsid w:val="000F5FA4"/>
    <w:rsid w:val="00120D8C"/>
    <w:rsid w:val="00121C78"/>
    <w:rsid w:val="00126F40"/>
    <w:rsid w:val="0012749D"/>
    <w:rsid w:val="0013021D"/>
    <w:rsid w:val="00134810"/>
    <w:rsid w:val="001360D2"/>
    <w:rsid w:val="001434DF"/>
    <w:rsid w:val="001511E2"/>
    <w:rsid w:val="00152B2C"/>
    <w:rsid w:val="00160913"/>
    <w:rsid w:val="00176FB8"/>
    <w:rsid w:val="00180B23"/>
    <w:rsid w:val="001A57B9"/>
    <w:rsid w:val="001A6869"/>
    <w:rsid w:val="001B08A5"/>
    <w:rsid w:val="001B767F"/>
    <w:rsid w:val="001C4F6C"/>
    <w:rsid w:val="001D6394"/>
    <w:rsid w:val="001E061A"/>
    <w:rsid w:val="001E18D2"/>
    <w:rsid w:val="001F516E"/>
    <w:rsid w:val="00205AC7"/>
    <w:rsid w:val="00207081"/>
    <w:rsid w:val="00221500"/>
    <w:rsid w:val="002306BE"/>
    <w:rsid w:val="00234CCA"/>
    <w:rsid w:val="00235453"/>
    <w:rsid w:val="002446D8"/>
    <w:rsid w:val="002527C8"/>
    <w:rsid w:val="002605D3"/>
    <w:rsid w:val="00270E0E"/>
    <w:rsid w:val="002715F9"/>
    <w:rsid w:val="00286328"/>
    <w:rsid w:val="002962B2"/>
    <w:rsid w:val="002966B4"/>
    <w:rsid w:val="00297146"/>
    <w:rsid w:val="002A25E4"/>
    <w:rsid w:val="002A60B8"/>
    <w:rsid w:val="002A70E5"/>
    <w:rsid w:val="002B154E"/>
    <w:rsid w:val="002B41CE"/>
    <w:rsid w:val="002C5455"/>
    <w:rsid w:val="002C5EEC"/>
    <w:rsid w:val="002D3DA0"/>
    <w:rsid w:val="002E7050"/>
    <w:rsid w:val="002F1069"/>
    <w:rsid w:val="002F245E"/>
    <w:rsid w:val="002F3663"/>
    <w:rsid w:val="002F5C8C"/>
    <w:rsid w:val="003041C9"/>
    <w:rsid w:val="003052F0"/>
    <w:rsid w:val="00305E69"/>
    <w:rsid w:val="00306073"/>
    <w:rsid w:val="00316CF1"/>
    <w:rsid w:val="00323B91"/>
    <w:rsid w:val="003259DC"/>
    <w:rsid w:val="0033608D"/>
    <w:rsid w:val="00341E40"/>
    <w:rsid w:val="00363FEB"/>
    <w:rsid w:val="00365794"/>
    <w:rsid w:val="00372B8E"/>
    <w:rsid w:val="00376EED"/>
    <w:rsid w:val="00380F58"/>
    <w:rsid w:val="00385249"/>
    <w:rsid w:val="00396E8D"/>
    <w:rsid w:val="003A0106"/>
    <w:rsid w:val="003A3141"/>
    <w:rsid w:val="003A5132"/>
    <w:rsid w:val="003B763E"/>
    <w:rsid w:val="003C049B"/>
    <w:rsid w:val="003C303F"/>
    <w:rsid w:val="003C3558"/>
    <w:rsid w:val="003C3A9F"/>
    <w:rsid w:val="003C786D"/>
    <w:rsid w:val="00401BA8"/>
    <w:rsid w:val="00406FB1"/>
    <w:rsid w:val="004114C1"/>
    <w:rsid w:val="00420150"/>
    <w:rsid w:val="00432E13"/>
    <w:rsid w:val="00450D5A"/>
    <w:rsid w:val="00452B26"/>
    <w:rsid w:val="00453ED4"/>
    <w:rsid w:val="00454F93"/>
    <w:rsid w:val="00455F35"/>
    <w:rsid w:val="0045625E"/>
    <w:rsid w:val="004649A3"/>
    <w:rsid w:val="00474E33"/>
    <w:rsid w:val="00475626"/>
    <w:rsid w:val="004830FF"/>
    <w:rsid w:val="00486023"/>
    <w:rsid w:val="0048611E"/>
    <w:rsid w:val="00487571"/>
    <w:rsid w:val="004936B7"/>
    <w:rsid w:val="00497A5F"/>
    <w:rsid w:val="004A33CD"/>
    <w:rsid w:val="004A3D9A"/>
    <w:rsid w:val="004A5B3A"/>
    <w:rsid w:val="004B2125"/>
    <w:rsid w:val="004B315D"/>
    <w:rsid w:val="004B7351"/>
    <w:rsid w:val="004C2118"/>
    <w:rsid w:val="004C4B40"/>
    <w:rsid w:val="004C73DB"/>
    <w:rsid w:val="004D0BFB"/>
    <w:rsid w:val="004E369A"/>
    <w:rsid w:val="004E46BD"/>
    <w:rsid w:val="004F286A"/>
    <w:rsid w:val="00517870"/>
    <w:rsid w:val="0052141D"/>
    <w:rsid w:val="00522AA4"/>
    <w:rsid w:val="00531144"/>
    <w:rsid w:val="00535059"/>
    <w:rsid w:val="005355D3"/>
    <w:rsid w:val="00535684"/>
    <w:rsid w:val="00540DAC"/>
    <w:rsid w:val="00555D72"/>
    <w:rsid w:val="00581F2C"/>
    <w:rsid w:val="0059491D"/>
    <w:rsid w:val="005A5CB5"/>
    <w:rsid w:val="005B1925"/>
    <w:rsid w:val="005C3B2D"/>
    <w:rsid w:val="005D43C7"/>
    <w:rsid w:val="005D4440"/>
    <w:rsid w:val="005D6851"/>
    <w:rsid w:val="005D6C47"/>
    <w:rsid w:val="005E0DBC"/>
    <w:rsid w:val="005E3233"/>
    <w:rsid w:val="005E4DDC"/>
    <w:rsid w:val="005E7523"/>
    <w:rsid w:val="005F7317"/>
    <w:rsid w:val="00602DD8"/>
    <w:rsid w:val="0060516A"/>
    <w:rsid w:val="006073A8"/>
    <w:rsid w:val="00611C14"/>
    <w:rsid w:val="006135B0"/>
    <w:rsid w:val="006139D7"/>
    <w:rsid w:val="00613F69"/>
    <w:rsid w:val="0062619F"/>
    <w:rsid w:val="0063041F"/>
    <w:rsid w:val="00633A95"/>
    <w:rsid w:val="00641EEE"/>
    <w:rsid w:val="00650093"/>
    <w:rsid w:val="006526D7"/>
    <w:rsid w:val="00652811"/>
    <w:rsid w:val="006639F1"/>
    <w:rsid w:val="00671D56"/>
    <w:rsid w:val="00682B47"/>
    <w:rsid w:val="006954B8"/>
    <w:rsid w:val="006A6280"/>
    <w:rsid w:val="006B1857"/>
    <w:rsid w:val="006B54CE"/>
    <w:rsid w:val="006C7EA0"/>
    <w:rsid w:val="006D39B6"/>
    <w:rsid w:val="006E5307"/>
    <w:rsid w:val="006E5702"/>
    <w:rsid w:val="006F29F6"/>
    <w:rsid w:val="0070563B"/>
    <w:rsid w:val="00706A9F"/>
    <w:rsid w:val="00713CE9"/>
    <w:rsid w:val="007160E8"/>
    <w:rsid w:val="00720794"/>
    <w:rsid w:val="0072350D"/>
    <w:rsid w:val="00725226"/>
    <w:rsid w:val="00725752"/>
    <w:rsid w:val="00731DB5"/>
    <w:rsid w:val="007369AF"/>
    <w:rsid w:val="00737DED"/>
    <w:rsid w:val="00743530"/>
    <w:rsid w:val="00745827"/>
    <w:rsid w:val="00745A42"/>
    <w:rsid w:val="00755FD7"/>
    <w:rsid w:val="00762882"/>
    <w:rsid w:val="007641B4"/>
    <w:rsid w:val="007671FF"/>
    <w:rsid w:val="007714CA"/>
    <w:rsid w:val="00772651"/>
    <w:rsid w:val="0078039E"/>
    <w:rsid w:val="00780FF3"/>
    <w:rsid w:val="0078441E"/>
    <w:rsid w:val="007A0E59"/>
    <w:rsid w:val="007A6438"/>
    <w:rsid w:val="007B2499"/>
    <w:rsid w:val="007C04D8"/>
    <w:rsid w:val="007C11BF"/>
    <w:rsid w:val="007C6D5E"/>
    <w:rsid w:val="007F48A0"/>
    <w:rsid w:val="00800285"/>
    <w:rsid w:val="00803568"/>
    <w:rsid w:val="00805CAA"/>
    <w:rsid w:val="008105B8"/>
    <w:rsid w:val="008141C4"/>
    <w:rsid w:val="00823309"/>
    <w:rsid w:val="00830F16"/>
    <w:rsid w:val="008475A8"/>
    <w:rsid w:val="00847C98"/>
    <w:rsid w:val="00855107"/>
    <w:rsid w:val="008607B2"/>
    <w:rsid w:val="0086190A"/>
    <w:rsid w:val="008705BB"/>
    <w:rsid w:val="00872C7A"/>
    <w:rsid w:val="00875322"/>
    <w:rsid w:val="008773E7"/>
    <w:rsid w:val="008774F0"/>
    <w:rsid w:val="008812D3"/>
    <w:rsid w:val="008814FA"/>
    <w:rsid w:val="00883A79"/>
    <w:rsid w:val="00883ACC"/>
    <w:rsid w:val="00885FB0"/>
    <w:rsid w:val="00886489"/>
    <w:rsid w:val="008951AE"/>
    <w:rsid w:val="008A67C4"/>
    <w:rsid w:val="008A78F8"/>
    <w:rsid w:val="008A7CB8"/>
    <w:rsid w:val="008B5518"/>
    <w:rsid w:val="008D2CD4"/>
    <w:rsid w:val="008D7D59"/>
    <w:rsid w:val="008E1EB4"/>
    <w:rsid w:val="008E4D7D"/>
    <w:rsid w:val="009246ED"/>
    <w:rsid w:val="009472BD"/>
    <w:rsid w:val="00956CF5"/>
    <w:rsid w:val="00962850"/>
    <w:rsid w:val="00974190"/>
    <w:rsid w:val="00984A0B"/>
    <w:rsid w:val="009918AB"/>
    <w:rsid w:val="009947A4"/>
    <w:rsid w:val="009978FC"/>
    <w:rsid w:val="009A6526"/>
    <w:rsid w:val="009B125A"/>
    <w:rsid w:val="009B3CBA"/>
    <w:rsid w:val="009B587C"/>
    <w:rsid w:val="009B6593"/>
    <w:rsid w:val="009C2A14"/>
    <w:rsid w:val="009D31E7"/>
    <w:rsid w:val="009D6938"/>
    <w:rsid w:val="009D77E8"/>
    <w:rsid w:val="009E0229"/>
    <w:rsid w:val="009E7BDC"/>
    <w:rsid w:val="009F1ED9"/>
    <w:rsid w:val="009F29FA"/>
    <w:rsid w:val="00A03595"/>
    <w:rsid w:val="00A04CC2"/>
    <w:rsid w:val="00A1233E"/>
    <w:rsid w:val="00A37613"/>
    <w:rsid w:val="00A40789"/>
    <w:rsid w:val="00A5120F"/>
    <w:rsid w:val="00A568B8"/>
    <w:rsid w:val="00A651D8"/>
    <w:rsid w:val="00A6644D"/>
    <w:rsid w:val="00A664FC"/>
    <w:rsid w:val="00A7005C"/>
    <w:rsid w:val="00A7520A"/>
    <w:rsid w:val="00A86B43"/>
    <w:rsid w:val="00AB220D"/>
    <w:rsid w:val="00AB3019"/>
    <w:rsid w:val="00AC10B5"/>
    <w:rsid w:val="00AD689C"/>
    <w:rsid w:val="00AE1852"/>
    <w:rsid w:val="00AE71B8"/>
    <w:rsid w:val="00B03FA3"/>
    <w:rsid w:val="00B04A05"/>
    <w:rsid w:val="00B12388"/>
    <w:rsid w:val="00B157A2"/>
    <w:rsid w:val="00B17D89"/>
    <w:rsid w:val="00B21B86"/>
    <w:rsid w:val="00B32278"/>
    <w:rsid w:val="00B41091"/>
    <w:rsid w:val="00B5129A"/>
    <w:rsid w:val="00B62526"/>
    <w:rsid w:val="00B64926"/>
    <w:rsid w:val="00B64AA1"/>
    <w:rsid w:val="00B678CD"/>
    <w:rsid w:val="00B72681"/>
    <w:rsid w:val="00B75A1B"/>
    <w:rsid w:val="00B81205"/>
    <w:rsid w:val="00B82D42"/>
    <w:rsid w:val="00B83745"/>
    <w:rsid w:val="00BB10A1"/>
    <w:rsid w:val="00BB60E4"/>
    <w:rsid w:val="00BC3FB4"/>
    <w:rsid w:val="00BC4DEE"/>
    <w:rsid w:val="00BE6181"/>
    <w:rsid w:val="00C304F8"/>
    <w:rsid w:val="00C402B7"/>
    <w:rsid w:val="00C452A3"/>
    <w:rsid w:val="00C4634A"/>
    <w:rsid w:val="00C6701D"/>
    <w:rsid w:val="00C718DC"/>
    <w:rsid w:val="00C72CA4"/>
    <w:rsid w:val="00C93067"/>
    <w:rsid w:val="00C94245"/>
    <w:rsid w:val="00C94685"/>
    <w:rsid w:val="00C97E7C"/>
    <w:rsid w:val="00CA0207"/>
    <w:rsid w:val="00CA33D7"/>
    <w:rsid w:val="00CA7313"/>
    <w:rsid w:val="00CC101E"/>
    <w:rsid w:val="00CC40FF"/>
    <w:rsid w:val="00CE2BF2"/>
    <w:rsid w:val="00CF178A"/>
    <w:rsid w:val="00D005AA"/>
    <w:rsid w:val="00D01A29"/>
    <w:rsid w:val="00D14120"/>
    <w:rsid w:val="00D221B3"/>
    <w:rsid w:val="00D349FC"/>
    <w:rsid w:val="00D4177E"/>
    <w:rsid w:val="00D42527"/>
    <w:rsid w:val="00D44A5D"/>
    <w:rsid w:val="00D4695D"/>
    <w:rsid w:val="00D614B0"/>
    <w:rsid w:val="00D716D6"/>
    <w:rsid w:val="00D84033"/>
    <w:rsid w:val="00D95E82"/>
    <w:rsid w:val="00DA0A7F"/>
    <w:rsid w:val="00DA0D98"/>
    <w:rsid w:val="00DA57CD"/>
    <w:rsid w:val="00DB37E4"/>
    <w:rsid w:val="00DB40AB"/>
    <w:rsid w:val="00DC00B6"/>
    <w:rsid w:val="00DC02F7"/>
    <w:rsid w:val="00DC1721"/>
    <w:rsid w:val="00DC3DED"/>
    <w:rsid w:val="00DD036A"/>
    <w:rsid w:val="00DD197D"/>
    <w:rsid w:val="00DE3594"/>
    <w:rsid w:val="00E112CB"/>
    <w:rsid w:val="00E14D3F"/>
    <w:rsid w:val="00E173DE"/>
    <w:rsid w:val="00E351B8"/>
    <w:rsid w:val="00E368EE"/>
    <w:rsid w:val="00E37D94"/>
    <w:rsid w:val="00E40D89"/>
    <w:rsid w:val="00E4309C"/>
    <w:rsid w:val="00E718DE"/>
    <w:rsid w:val="00E8505C"/>
    <w:rsid w:val="00E853AA"/>
    <w:rsid w:val="00E96185"/>
    <w:rsid w:val="00EA0F61"/>
    <w:rsid w:val="00EA36B4"/>
    <w:rsid w:val="00EB5326"/>
    <w:rsid w:val="00EC0D71"/>
    <w:rsid w:val="00EC6CFD"/>
    <w:rsid w:val="00ED33A6"/>
    <w:rsid w:val="00ED7380"/>
    <w:rsid w:val="00EE00A7"/>
    <w:rsid w:val="00EE1FD9"/>
    <w:rsid w:val="00EE429E"/>
    <w:rsid w:val="00EF0F9C"/>
    <w:rsid w:val="00EF3C3A"/>
    <w:rsid w:val="00EF3E5A"/>
    <w:rsid w:val="00F00A13"/>
    <w:rsid w:val="00F23443"/>
    <w:rsid w:val="00F361E7"/>
    <w:rsid w:val="00F42C82"/>
    <w:rsid w:val="00F47CF5"/>
    <w:rsid w:val="00F54763"/>
    <w:rsid w:val="00F55EBA"/>
    <w:rsid w:val="00F657B2"/>
    <w:rsid w:val="00F727AD"/>
    <w:rsid w:val="00F72FE2"/>
    <w:rsid w:val="00F773F0"/>
    <w:rsid w:val="00F832DC"/>
    <w:rsid w:val="00F83825"/>
    <w:rsid w:val="00F8613B"/>
    <w:rsid w:val="00F866A1"/>
    <w:rsid w:val="00F86B29"/>
    <w:rsid w:val="00F90126"/>
    <w:rsid w:val="00F90A9F"/>
    <w:rsid w:val="00F918B5"/>
    <w:rsid w:val="00F93812"/>
    <w:rsid w:val="00F94376"/>
    <w:rsid w:val="00FA341E"/>
    <w:rsid w:val="00FC4442"/>
    <w:rsid w:val="00FC6507"/>
    <w:rsid w:val="00FD36AF"/>
    <w:rsid w:val="00FE1A13"/>
    <w:rsid w:val="00FE2AEC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0E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BFB"/>
    <w:pPr>
      <w:spacing w:after="240"/>
      <w:jc w:val="both"/>
    </w:pPr>
    <w:rPr>
      <w:rFonts w:ascii="Calibri" w:hAnsi="Calibri"/>
      <w:bCs/>
      <w:sz w:val="24"/>
      <w:szCs w:val="24"/>
      <w:lang w:val="es-ES_tradnl" w:eastAsia="pt-BR"/>
    </w:rPr>
  </w:style>
  <w:style w:type="paragraph" w:styleId="Ttulo9">
    <w:name w:val="heading 9"/>
    <w:basedOn w:val="Normal"/>
    <w:next w:val="Normal"/>
    <w:link w:val="Ttulo9Car"/>
    <w:qFormat/>
    <w:rsid w:val="00CE2BF2"/>
    <w:pPr>
      <w:keepNext/>
      <w:spacing w:line="360" w:lineRule="auto"/>
      <w:outlineLvl w:val="8"/>
    </w:pPr>
    <w:rPr>
      <w:b/>
      <w:bCs w:val="0"/>
      <w:spacing w:val="-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DB37E4"/>
    <w:pPr>
      <w:widowControl w:val="0"/>
      <w:autoSpaceDE w:val="0"/>
      <w:autoSpaceDN w:val="0"/>
      <w:adjustRightInd w:val="0"/>
      <w:jc w:val="right"/>
    </w:pPr>
    <w:rPr>
      <w:rFonts w:ascii="ITC Kabel Medium" w:hAnsi="ITC Kabel Medium"/>
      <w:sz w:val="28"/>
      <w:szCs w:val="28"/>
    </w:rPr>
  </w:style>
  <w:style w:type="paragraph" w:styleId="Textoindependiente">
    <w:name w:val="Body Text"/>
    <w:basedOn w:val="Normal"/>
    <w:rsid w:val="007A6438"/>
    <w:pPr>
      <w:suppressAutoHyphens/>
    </w:pPr>
    <w:rPr>
      <w:rFonts w:ascii="Comic Sans MS" w:hAnsi="Comic Sans MS"/>
      <w:sz w:val="20"/>
      <w:szCs w:val="20"/>
      <w:lang w:eastAsia="ar-SA"/>
    </w:rPr>
  </w:style>
  <w:style w:type="paragraph" w:styleId="Textonotapie">
    <w:name w:val="footnote text"/>
    <w:aliases w:val="JPnr,N_b_p1"/>
    <w:basedOn w:val="Normal"/>
    <w:semiHidden/>
    <w:rsid w:val="004B315D"/>
    <w:rPr>
      <w:sz w:val="20"/>
      <w:szCs w:val="20"/>
    </w:rPr>
  </w:style>
  <w:style w:type="character" w:styleId="Refdenotaalpie">
    <w:name w:val="footnote reference"/>
    <w:semiHidden/>
    <w:rsid w:val="004B315D"/>
    <w:rPr>
      <w:vertAlign w:val="superscript"/>
    </w:rPr>
  </w:style>
  <w:style w:type="character" w:styleId="Hipervnculo">
    <w:name w:val="Hyperlink"/>
    <w:rsid w:val="004B315D"/>
    <w:rPr>
      <w:color w:val="0000FF"/>
      <w:u w:val="single"/>
    </w:rPr>
  </w:style>
  <w:style w:type="character" w:customStyle="1" w:styleId="grandeb1">
    <w:name w:val="grandeb1"/>
    <w:rsid w:val="004B315D"/>
    <w:rPr>
      <w:rFonts w:ascii="Verdana" w:hAnsi="Verdana" w:hint="default"/>
      <w:strike w:val="0"/>
      <w:dstrike w:val="0"/>
      <w:sz w:val="18"/>
      <w:szCs w:val="18"/>
      <w:u w:val="none"/>
      <w:effect w:val="none"/>
    </w:rPr>
  </w:style>
  <w:style w:type="paragraph" w:customStyle="1" w:styleId="biblio">
    <w:name w:val="biblio"/>
    <w:rsid w:val="00CE2BF2"/>
    <w:pPr>
      <w:widowControl w:val="0"/>
      <w:tabs>
        <w:tab w:val="left" w:pos="227"/>
      </w:tabs>
      <w:autoSpaceDE w:val="0"/>
      <w:autoSpaceDN w:val="0"/>
      <w:adjustRightInd w:val="0"/>
      <w:spacing w:line="240" w:lineRule="atLeast"/>
      <w:ind w:left="227" w:hanging="227"/>
      <w:jc w:val="both"/>
    </w:pPr>
    <w:rPr>
      <w:rFonts w:ascii="AGaramond" w:hAnsi="AGaramond"/>
      <w:i/>
      <w:iCs/>
      <w:lang w:val="pt-BR" w:eastAsia="pt-BR"/>
    </w:rPr>
  </w:style>
  <w:style w:type="character" w:styleId="Textoennegrita">
    <w:name w:val="Strong"/>
    <w:qFormat/>
    <w:rsid w:val="00CE2BF2"/>
    <w:rPr>
      <w:b/>
      <w:bCs/>
    </w:rPr>
  </w:style>
  <w:style w:type="paragraph" w:styleId="Sangra3detindependiente">
    <w:name w:val="Body Text Indent 3"/>
    <w:basedOn w:val="Normal"/>
    <w:rsid w:val="000505EF"/>
    <w:pPr>
      <w:spacing w:after="120"/>
      <w:ind w:left="283"/>
    </w:pPr>
    <w:rPr>
      <w:sz w:val="16"/>
      <w:szCs w:val="16"/>
    </w:rPr>
  </w:style>
  <w:style w:type="character" w:styleId="nfasis">
    <w:name w:val="Emphasis"/>
    <w:uiPriority w:val="20"/>
    <w:qFormat/>
    <w:rsid w:val="00FD36AF"/>
    <w:rPr>
      <w:b/>
      <w:bCs/>
      <w:i w:val="0"/>
      <w:iCs w:val="0"/>
    </w:rPr>
  </w:style>
  <w:style w:type="paragraph" w:customStyle="1" w:styleId="SemEspaamento">
    <w:name w:val="Sem Espaçamento"/>
    <w:qFormat/>
    <w:rsid w:val="00FD36AF"/>
    <w:rPr>
      <w:rFonts w:ascii="Calibri" w:eastAsia="Calibri" w:hAnsi="Calibri"/>
      <w:sz w:val="22"/>
      <w:szCs w:val="22"/>
      <w:lang w:val="pt-BR" w:eastAsia="en-US"/>
    </w:rPr>
  </w:style>
  <w:style w:type="paragraph" w:customStyle="1" w:styleId="Contedodatabela">
    <w:name w:val="Conteúdo da tabela"/>
    <w:basedOn w:val="Normal"/>
    <w:rsid w:val="00602DD8"/>
    <w:pPr>
      <w:widowControl w:val="0"/>
      <w:suppressLineNumbers/>
      <w:suppressAutoHyphens/>
    </w:pPr>
    <w:rPr>
      <w:rFonts w:eastAsia="Lucida Sans Unicode"/>
      <w:kern w:val="1"/>
    </w:rPr>
  </w:style>
  <w:style w:type="table" w:styleId="Tablaconcuadrcula">
    <w:name w:val="Table Grid"/>
    <w:basedOn w:val="Tablanormal"/>
    <w:uiPriority w:val="59"/>
    <w:rsid w:val="006C7E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72350D"/>
    <w:rPr>
      <w:rFonts w:ascii="Tahoma" w:hAnsi="Tahoma" w:cs="Tahoma"/>
      <w:sz w:val="16"/>
      <w:szCs w:val="16"/>
    </w:rPr>
  </w:style>
  <w:style w:type="character" w:customStyle="1" w:styleId="arial12pxnegronormal1">
    <w:name w:val="arial_12px_negro_normal1"/>
    <w:rsid w:val="005D6851"/>
    <w:rPr>
      <w:rFonts w:ascii="Arial" w:hAnsi="Arial" w:cs="Arial" w:hint="default"/>
      <w:i w:val="0"/>
      <w:iCs w:val="0"/>
      <w:color w:val="000000"/>
      <w:sz w:val="18"/>
      <w:szCs w:val="18"/>
    </w:rPr>
  </w:style>
  <w:style w:type="paragraph" w:customStyle="1" w:styleId="Alaicparte">
    <w:name w:val="Alaic_parte"/>
    <w:basedOn w:val="Normal"/>
    <w:autoRedefine/>
    <w:rsid w:val="00385249"/>
    <w:pPr>
      <w:spacing w:after="200" w:line="360" w:lineRule="auto"/>
    </w:pPr>
    <w:rPr>
      <w:rFonts w:eastAsia="Calibri"/>
      <w:b/>
      <w:smallCaps/>
      <w:sz w:val="48"/>
      <w:szCs w:val="48"/>
      <w:lang w:eastAsia="en-US"/>
    </w:rPr>
  </w:style>
  <w:style w:type="paragraph" w:styleId="Encabezado">
    <w:name w:val="header"/>
    <w:basedOn w:val="Normal"/>
    <w:link w:val="EncabezadoCar"/>
    <w:uiPriority w:val="99"/>
    <w:rsid w:val="00EA36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B4"/>
    <w:rPr>
      <w:sz w:val="24"/>
      <w:szCs w:val="24"/>
      <w:lang w:val="pt-BR" w:eastAsia="pt-BR"/>
    </w:rPr>
  </w:style>
  <w:style w:type="paragraph" w:styleId="Piedepgina">
    <w:name w:val="footer"/>
    <w:basedOn w:val="Normal"/>
    <w:link w:val="PiedepginaCar"/>
    <w:uiPriority w:val="99"/>
    <w:rsid w:val="00EA36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B4"/>
    <w:rPr>
      <w:sz w:val="24"/>
      <w:szCs w:val="24"/>
      <w:lang w:val="pt-BR" w:eastAsia="pt-BR"/>
    </w:rPr>
  </w:style>
  <w:style w:type="character" w:customStyle="1" w:styleId="hps">
    <w:name w:val="hps"/>
    <w:basedOn w:val="Fuentedeprrafopredeter"/>
    <w:rsid w:val="00EA36B4"/>
  </w:style>
  <w:style w:type="character" w:customStyle="1" w:styleId="Ttulo9Car">
    <w:name w:val="Título 9 Car"/>
    <w:link w:val="Ttulo9"/>
    <w:rsid w:val="000820B3"/>
    <w:rPr>
      <w:b/>
      <w:bCs/>
      <w:spacing w:val="-8"/>
      <w:sz w:val="24"/>
      <w:szCs w:val="24"/>
      <w:lang w:val="pt-BR" w:eastAsia="pt-BR"/>
    </w:rPr>
  </w:style>
  <w:style w:type="paragraph" w:customStyle="1" w:styleId="Sinespaciado1">
    <w:name w:val="Sin espaciado1"/>
    <w:uiPriority w:val="1"/>
    <w:qFormat/>
    <w:rsid w:val="00652811"/>
    <w:rPr>
      <w:sz w:val="24"/>
      <w:szCs w:val="24"/>
      <w:lang w:val="pt-BR" w:eastAsia="pt-BR"/>
    </w:rPr>
  </w:style>
  <w:style w:type="paragraph" w:customStyle="1" w:styleId="EstilorevistaIIRP">
    <w:name w:val="Estilo revista IIRP"/>
    <w:basedOn w:val="Normal"/>
    <w:link w:val="EstilorevistaIIRPCar"/>
    <w:rsid w:val="00C304F8"/>
    <w:pPr>
      <w:keepNext/>
      <w:spacing w:line="1241" w:lineRule="exact"/>
      <w:textAlignment w:val="baseline"/>
    </w:pPr>
    <w:rPr>
      <w:b/>
      <w:position w:val="-6"/>
      <w:lang w:eastAsia="es-ES"/>
    </w:rPr>
  </w:style>
  <w:style w:type="character" w:customStyle="1" w:styleId="EstilorevistaIIRPCar">
    <w:name w:val="Estilo revista IIRP Car"/>
    <w:link w:val="EstilorevistaIIRP"/>
    <w:rsid w:val="00C304F8"/>
    <w:rPr>
      <w:rFonts w:ascii="Calibri" w:hAnsi="Calibri"/>
      <w:b/>
      <w:position w:val="-6"/>
      <w:sz w:val="24"/>
      <w:szCs w:val="24"/>
      <w:lang w:val="pt-BR"/>
    </w:rPr>
  </w:style>
  <w:style w:type="paragraph" w:customStyle="1" w:styleId="Tituloarticulo">
    <w:name w:val="Titulo articulo"/>
    <w:basedOn w:val="Normal"/>
    <w:link w:val="TituloarticuloCar"/>
    <w:qFormat/>
    <w:rsid w:val="004D0BFB"/>
    <w:pPr>
      <w:jc w:val="center"/>
    </w:pPr>
    <w:rPr>
      <w:rFonts w:ascii="Cambria" w:hAnsi="Cambria"/>
      <w:sz w:val="32"/>
      <w:szCs w:val="32"/>
    </w:rPr>
  </w:style>
  <w:style w:type="paragraph" w:customStyle="1" w:styleId="Ttuloarticuloingles">
    <w:name w:val="Título articulo ingles."/>
    <w:basedOn w:val="Normal"/>
    <w:link w:val="TtuloarticuloinglesCar"/>
    <w:qFormat/>
    <w:rsid w:val="004D0BFB"/>
    <w:pPr>
      <w:jc w:val="center"/>
    </w:pPr>
    <w:rPr>
      <w:rFonts w:ascii="Cambria" w:hAnsi="Cambria"/>
      <w:sz w:val="32"/>
      <w:szCs w:val="32"/>
    </w:rPr>
  </w:style>
  <w:style w:type="character" w:customStyle="1" w:styleId="TituloarticuloCar">
    <w:name w:val="Titulo articulo Car"/>
    <w:basedOn w:val="Fuentedeprrafopredeter"/>
    <w:link w:val="Tituloarticulo"/>
    <w:rsid w:val="004D0BFB"/>
    <w:rPr>
      <w:rFonts w:ascii="Cambria" w:hAnsi="Cambria"/>
      <w:sz w:val="32"/>
      <w:szCs w:val="32"/>
      <w:lang w:val="pt-BR" w:eastAsia="pt-BR"/>
    </w:rPr>
  </w:style>
  <w:style w:type="paragraph" w:customStyle="1" w:styleId="Seccin1">
    <w:name w:val="Sección1"/>
    <w:basedOn w:val="Normal"/>
    <w:next w:val="Normal"/>
    <w:link w:val="Seccin1Car"/>
    <w:qFormat/>
    <w:rsid w:val="004D0BFB"/>
    <w:pPr>
      <w:spacing w:before="240" w:after="120"/>
    </w:pPr>
    <w:rPr>
      <w:b/>
      <w:bCs w:val="0"/>
    </w:rPr>
  </w:style>
  <w:style w:type="character" w:customStyle="1" w:styleId="TtuloarticuloinglesCar">
    <w:name w:val="Título articulo ingles. Car"/>
    <w:basedOn w:val="Fuentedeprrafopredeter"/>
    <w:link w:val="Ttuloarticuloingles"/>
    <w:rsid w:val="004D0BFB"/>
    <w:rPr>
      <w:rFonts w:ascii="Cambria" w:hAnsi="Cambria"/>
      <w:sz w:val="32"/>
      <w:szCs w:val="32"/>
      <w:lang w:val="pt-BR" w:eastAsia="pt-BR"/>
    </w:rPr>
  </w:style>
  <w:style w:type="paragraph" w:customStyle="1" w:styleId="Parrafonivel1">
    <w:name w:val="Parrafo nivel1"/>
    <w:basedOn w:val="Normal"/>
    <w:next w:val="Normal"/>
    <w:link w:val="Parrafonivel1Car"/>
    <w:qFormat/>
    <w:rsid w:val="004D0BFB"/>
    <w:pPr>
      <w:spacing w:before="240" w:after="120" w:line="360" w:lineRule="auto"/>
    </w:pPr>
    <w:rPr>
      <w:b/>
      <w:caps/>
    </w:rPr>
  </w:style>
  <w:style w:type="character" w:customStyle="1" w:styleId="Seccin1Car">
    <w:name w:val="Sección1 Car"/>
    <w:basedOn w:val="Fuentedeprrafopredeter"/>
    <w:link w:val="Seccin1"/>
    <w:rsid w:val="004D0BFB"/>
    <w:rPr>
      <w:rFonts w:ascii="Calibri" w:hAnsi="Calibri"/>
      <w:b/>
      <w:bCs/>
      <w:sz w:val="24"/>
      <w:szCs w:val="24"/>
      <w:lang w:val="pt-BR" w:eastAsia="pt-BR"/>
    </w:rPr>
  </w:style>
  <w:style w:type="paragraph" w:customStyle="1" w:styleId="Parrafo2">
    <w:name w:val="Parrafo2"/>
    <w:basedOn w:val="Normal"/>
    <w:next w:val="Normal"/>
    <w:link w:val="Parrafo2Car"/>
    <w:qFormat/>
    <w:rsid w:val="004D0BFB"/>
    <w:pPr>
      <w:spacing w:before="240" w:after="120" w:line="360" w:lineRule="auto"/>
    </w:pPr>
    <w:rPr>
      <w:b/>
    </w:rPr>
  </w:style>
  <w:style w:type="character" w:customStyle="1" w:styleId="Parrafonivel1Car">
    <w:name w:val="Parrafo nivel1 Car"/>
    <w:basedOn w:val="Fuentedeprrafopredeter"/>
    <w:link w:val="Parrafonivel1"/>
    <w:rsid w:val="004D0BFB"/>
    <w:rPr>
      <w:rFonts w:ascii="Calibri" w:hAnsi="Calibri"/>
      <w:b/>
      <w:caps/>
      <w:sz w:val="24"/>
      <w:szCs w:val="24"/>
      <w:lang w:val="pt-BR" w:eastAsia="pt-BR"/>
    </w:rPr>
  </w:style>
  <w:style w:type="paragraph" w:customStyle="1" w:styleId="Parrafo3">
    <w:name w:val="Parrafo3"/>
    <w:basedOn w:val="Normal"/>
    <w:next w:val="Normal"/>
    <w:link w:val="Parrafo3Car"/>
    <w:qFormat/>
    <w:rsid w:val="004D0BFB"/>
    <w:pPr>
      <w:spacing w:before="240" w:after="120" w:line="360" w:lineRule="auto"/>
    </w:pPr>
  </w:style>
  <w:style w:type="character" w:customStyle="1" w:styleId="Parrafo2Car">
    <w:name w:val="Parrafo2 Car"/>
    <w:basedOn w:val="Fuentedeprrafopredeter"/>
    <w:link w:val="Parrafo2"/>
    <w:rsid w:val="004D0BFB"/>
    <w:rPr>
      <w:rFonts w:ascii="Calibri" w:hAnsi="Calibri"/>
      <w:b/>
      <w:sz w:val="24"/>
      <w:szCs w:val="24"/>
      <w:lang w:val="pt-BR" w:eastAsia="pt-BR"/>
    </w:rPr>
  </w:style>
  <w:style w:type="character" w:customStyle="1" w:styleId="Parrafo3Car">
    <w:name w:val="Parrafo3 Car"/>
    <w:basedOn w:val="Fuentedeprrafopredeter"/>
    <w:link w:val="Parrafo3"/>
    <w:rsid w:val="004D0BFB"/>
    <w:rPr>
      <w:rFonts w:ascii="Calibri" w:hAnsi="Calibr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BC25-CC50-48DD-B2C6-0FCE858E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articles template</Template>
  <TotalTime>1</TotalTime>
  <Pages>3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ORGANIZACIONAL E RELAÇÕES  PÚBLICAS: PERSPECTIVAS DOS ESTUDOS LATINOAMERICANOS</vt:lpstr>
    </vt:vector>
  </TitlesOfParts>
  <Company>Universidad de Málaga</Company>
  <LinksUpToDate>false</LinksUpToDate>
  <CharactersWithSpaces>533</CharactersWithSpaces>
  <SharedDoc>false</SharedDoc>
  <HLinks>
    <vt:vector size="6" baseType="variant"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ORGANIZACIONAL E RELAÇÕES  PÚBLICAS: PERSPECTIVAS DOS ESTUDOS LATINOAMERICANOS</dc:title>
  <dc:creator>Julio Manuel panizo Alonso</dc:creator>
  <cp:lastModifiedBy>Julio Manuel panizo Alonso</cp:lastModifiedBy>
  <cp:revision>2</cp:revision>
  <cp:lastPrinted>2009-01-05T12:04:00Z</cp:lastPrinted>
  <dcterms:created xsi:type="dcterms:W3CDTF">2023-03-24T12:57:00Z</dcterms:created>
  <dcterms:modified xsi:type="dcterms:W3CDTF">2023-03-24T12:57:00Z</dcterms:modified>
</cp:coreProperties>
</file>